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C3F48"/>
    <w:rsid w:val="0078553D"/>
    <w:rsid w:val="00920B76"/>
    <w:rsid w:val="009B33AB"/>
    <w:rsid w:val="00AC6FB9"/>
    <w:rsid w:val="3E5E2A39"/>
    <w:rsid w:val="44EB321A"/>
    <w:rsid w:val="553A76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82</Words>
  <Characters>472</Characters>
  <Lines>3</Lines>
  <Paragraphs>1</Paragraphs>
  <TotalTime>1</TotalTime>
  <ScaleCrop>false</ScaleCrop>
  <LinksUpToDate>false</LinksUpToDate>
  <CharactersWithSpaces>553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2020-07-10T09:03:00Z</dcterms:created>
  <dc:creator>君榕</dc:creator>
  <cp:lastModifiedBy>半九十</cp:lastModifiedBy>
  <dcterms:modified xsi:type="dcterms:W3CDTF">2021-10-15T06:21:37Z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2D1E29E1AFBC49C9A6B0AAB69278D28F</vt:lpwstr>
  </property>
</Properties>
</file>